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FD" w:rsidRDefault="00D26DFD" w:rsidP="00D26DFD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Муниципальное  казённое общеобразовательное  учреждение  «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Ильменская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средняя общеобразовательная школа»</w:t>
      </w:r>
    </w:p>
    <w:p w:rsidR="00D26DFD" w:rsidRDefault="00D26DFD" w:rsidP="00D26DFD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Руднянского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Волгоградской области</w:t>
      </w:r>
    </w:p>
    <w:p w:rsidR="00D26DFD" w:rsidRDefault="00D26DFD" w:rsidP="00D26DFD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403626 Волгоградская область 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Руднянский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район  с. Ильмень ул. Мира ,4   телефон 7-42-34</w:t>
      </w:r>
    </w:p>
    <w:p w:rsidR="00D26DFD" w:rsidRDefault="00D26DFD" w:rsidP="00D26DFD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ОГРН 1023404964340   БИК 041806001  ОКПО 34679842  ОКОГУ 49007  ОКОПФ 72 ОКВЭД 80.21</w:t>
      </w:r>
    </w:p>
    <w:p w:rsidR="00D26DFD" w:rsidRDefault="00D26DFD" w:rsidP="00D26DFD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ИНН 3425002391       КПП 342501001</w:t>
      </w:r>
    </w:p>
    <w:p w:rsidR="00D26DFD" w:rsidRDefault="00D26DFD" w:rsidP="00D26DFD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р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>/с 40701810700003000002</w:t>
      </w:r>
    </w:p>
    <w:p w:rsidR="00D26DFD" w:rsidRDefault="00D26DFD" w:rsidP="00D26DFD">
      <w:pPr>
        <w:pStyle w:val="a4"/>
        <w:jc w:val="center"/>
        <w:rPr>
          <w:rFonts w:ascii="Times New Roman" w:hAnsi="Times New Roman"/>
          <w:sz w:val="18"/>
          <w:szCs w:val="18"/>
          <w:lang w:val="ru-RU" w:eastAsia="ru-RU"/>
        </w:rPr>
      </w:pPr>
      <w:r>
        <w:rPr>
          <w:rFonts w:ascii="Times New Roman" w:hAnsi="Times New Roman"/>
          <w:sz w:val="18"/>
          <w:szCs w:val="18"/>
          <w:lang w:val="ru-RU" w:eastAsia="ru-RU"/>
        </w:rPr>
        <w:t xml:space="preserve">Тел.8-(844-53)-7-42-34, адрес электронной почты :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gluhova</w:t>
      </w:r>
      <w:proofErr w:type="spellEnd"/>
      <w:r>
        <w:rPr>
          <w:rFonts w:ascii="Times New Roman" w:hAnsi="Times New Roman"/>
          <w:sz w:val="18"/>
          <w:szCs w:val="18"/>
          <w:lang w:val="ru-RU" w:eastAsia="ru-RU"/>
        </w:rPr>
        <w:t>_1986@</w:t>
      </w:r>
      <w:r>
        <w:rPr>
          <w:rFonts w:ascii="Times New Roman" w:hAnsi="Times New Roman"/>
          <w:sz w:val="18"/>
          <w:szCs w:val="18"/>
          <w:lang w:eastAsia="ru-RU"/>
        </w:rPr>
        <w:t>mail</w:t>
      </w:r>
      <w:r>
        <w:rPr>
          <w:rFonts w:ascii="Times New Roman" w:hAnsi="Times New Roman"/>
          <w:sz w:val="18"/>
          <w:szCs w:val="18"/>
          <w:lang w:val="ru-RU" w:eastAsia="ru-RU"/>
        </w:rPr>
        <w:t>.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ru</w:t>
      </w:r>
      <w:proofErr w:type="spellEnd"/>
    </w:p>
    <w:p w:rsidR="00D26DFD" w:rsidRDefault="00D26DFD" w:rsidP="00D26DFD">
      <w:pPr>
        <w:pStyle w:val="a4"/>
        <w:jc w:val="center"/>
        <w:rPr>
          <w:rFonts w:ascii="Calibri" w:hAnsi="Calibri"/>
          <w:sz w:val="32"/>
          <w:szCs w:val="28"/>
          <w:lang w:val="ru-RU" w:eastAsia="ru-RU"/>
        </w:rPr>
      </w:pPr>
      <w:r>
        <w:rPr>
          <w:rFonts w:ascii="Times New Roman" w:hAnsi="Times New Roman"/>
          <w:sz w:val="18"/>
          <w:szCs w:val="18"/>
          <w:lang w:val="ru-RU" w:eastAsia="ru-RU"/>
        </w:rPr>
        <w:t>__________________________________________________________________________________________________</w:t>
      </w:r>
    </w:p>
    <w:p w:rsidR="00D26DFD" w:rsidRDefault="00D26DFD" w:rsidP="00D26DFD">
      <w:pPr>
        <w:jc w:val="center"/>
        <w:rPr>
          <w:b/>
          <w:sz w:val="28"/>
        </w:rPr>
      </w:pPr>
    </w:p>
    <w:p w:rsidR="00D26DFD" w:rsidRDefault="00D26DFD" w:rsidP="00D26DFD">
      <w:pPr>
        <w:jc w:val="center"/>
        <w:rPr>
          <w:b/>
          <w:sz w:val="28"/>
          <w:lang w:eastAsia="en-US"/>
        </w:rPr>
      </w:pPr>
      <w:r>
        <w:rPr>
          <w:b/>
          <w:sz w:val="28"/>
        </w:rPr>
        <w:t>Приказ</w:t>
      </w:r>
    </w:p>
    <w:p w:rsidR="00D26DFD" w:rsidRDefault="00D26DFD" w:rsidP="00D26DFD">
      <w:pPr>
        <w:rPr>
          <w:sz w:val="28"/>
          <w:u w:val="single"/>
        </w:rPr>
      </w:pPr>
      <w:r>
        <w:rPr>
          <w:sz w:val="28"/>
          <w:u w:val="single"/>
        </w:rPr>
        <w:t>01.09.2024 г № 148</w:t>
      </w:r>
    </w:p>
    <w:p w:rsidR="00D26DFD" w:rsidRDefault="00D26DFD" w:rsidP="00D26DFD">
      <w:pPr>
        <w:rPr>
          <w:sz w:val="28"/>
          <w:u w:val="single"/>
        </w:rPr>
      </w:pPr>
    </w:p>
    <w:p w:rsidR="00D26DFD" w:rsidRDefault="00D26DFD" w:rsidP="00D26DFD">
      <w:pPr>
        <w:rPr>
          <w:sz w:val="28"/>
          <w:u w:val="single"/>
        </w:rPr>
      </w:pPr>
      <w:r>
        <w:rPr>
          <w:sz w:val="28"/>
          <w:u w:val="single"/>
        </w:rPr>
        <w:t>О создании комиссии по родительскому контролю организации горячего питания обучающихся в МКОУ "</w:t>
      </w:r>
      <w:proofErr w:type="spellStart"/>
      <w:r>
        <w:rPr>
          <w:sz w:val="28"/>
          <w:u w:val="single"/>
        </w:rPr>
        <w:t>Ильменская</w:t>
      </w:r>
      <w:proofErr w:type="spellEnd"/>
      <w:r>
        <w:rPr>
          <w:sz w:val="28"/>
          <w:u w:val="single"/>
        </w:rPr>
        <w:t xml:space="preserve"> СОШ" в 2024-2025 учебном году</w:t>
      </w:r>
    </w:p>
    <w:p w:rsidR="00D26DFD" w:rsidRDefault="00D26DFD" w:rsidP="00D26DFD">
      <w:pPr>
        <w:rPr>
          <w:sz w:val="28"/>
        </w:rPr>
      </w:pPr>
      <w:r>
        <w:rPr>
          <w:sz w:val="28"/>
        </w:rPr>
        <w:t>На основании Положения о родительском контроле организации и качества питания обучающихся МКОУ "</w:t>
      </w:r>
      <w:proofErr w:type="spellStart"/>
      <w:r>
        <w:rPr>
          <w:sz w:val="28"/>
        </w:rPr>
        <w:t>Ильменская</w:t>
      </w:r>
      <w:proofErr w:type="spellEnd"/>
      <w:r>
        <w:rPr>
          <w:sz w:val="28"/>
        </w:rPr>
        <w:t xml:space="preserve"> СОШ" ПРИКАЗЫВАЮ:</w:t>
      </w:r>
    </w:p>
    <w:p w:rsidR="00D26DFD" w:rsidRDefault="00D26DFD" w:rsidP="00D26DFD">
      <w:pPr>
        <w:rPr>
          <w:sz w:val="28"/>
        </w:rPr>
      </w:pPr>
      <w:r>
        <w:rPr>
          <w:sz w:val="28"/>
        </w:rPr>
        <w:t>1. Создать комиссию в составе пяти человек:</w:t>
      </w:r>
    </w:p>
    <w:p w:rsidR="00D26DFD" w:rsidRDefault="00D26DFD" w:rsidP="00D26DFD">
      <w:pPr>
        <w:pStyle w:val="a4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Нароженко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Н.Н. - отв. за питание;</w:t>
      </w:r>
    </w:p>
    <w:p w:rsidR="00D26DFD" w:rsidRDefault="00D26DFD" w:rsidP="00D26DFD">
      <w:pPr>
        <w:pStyle w:val="a4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Королева М.С. - родитель</w:t>
      </w:r>
    </w:p>
    <w:p w:rsidR="00D26DFD" w:rsidRDefault="00D26DFD" w:rsidP="00D26DFD">
      <w:pPr>
        <w:pStyle w:val="a4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Клюткина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О.В. - родитель</w:t>
      </w:r>
    </w:p>
    <w:p w:rsidR="00D26DFD" w:rsidRDefault="00D26DFD" w:rsidP="00D26DFD">
      <w:pPr>
        <w:pStyle w:val="a4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Бирюкова Т.А. - родитель</w:t>
      </w:r>
    </w:p>
    <w:p w:rsidR="00D26DFD" w:rsidRDefault="00D26DFD" w:rsidP="00D26DFD">
      <w:pPr>
        <w:pStyle w:val="a4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Маюрченко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Н.А. - родитель</w:t>
      </w:r>
    </w:p>
    <w:p w:rsidR="00D26DFD" w:rsidRDefault="00D26DFD" w:rsidP="00D26DFD">
      <w:pPr>
        <w:rPr>
          <w:sz w:val="28"/>
        </w:rPr>
      </w:pPr>
      <w:r>
        <w:rPr>
          <w:sz w:val="28"/>
        </w:rPr>
        <w:t>2. Утвердить план проведения мероприятий по организации горячего питания обучающихся в МКОУ "</w:t>
      </w:r>
      <w:proofErr w:type="spellStart"/>
      <w:r>
        <w:rPr>
          <w:sz w:val="28"/>
        </w:rPr>
        <w:t>Ильменская</w:t>
      </w:r>
      <w:proofErr w:type="spellEnd"/>
      <w:r>
        <w:rPr>
          <w:sz w:val="28"/>
        </w:rPr>
        <w:t xml:space="preserve"> СОШ" на 2024-2025 учебный год.</w:t>
      </w:r>
    </w:p>
    <w:p w:rsidR="00D26DFD" w:rsidRDefault="00D26DFD" w:rsidP="00D26DFD">
      <w:pPr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Нароженко</w:t>
      </w:r>
      <w:proofErr w:type="spellEnd"/>
      <w:r>
        <w:rPr>
          <w:sz w:val="28"/>
        </w:rPr>
        <w:t xml:space="preserve"> Н.Н., отв. за питание, организовать работу комиссии в соответствие с графиком.</w:t>
      </w:r>
    </w:p>
    <w:p w:rsidR="00D26DFD" w:rsidRDefault="00D26DFD" w:rsidP="00D26DFD">
      <w:pPr>
        <w:rPr>
          <w:sz w:val="28"/>
        </w:rPr>
      </w:pPr>
      <w:r>
        <w:rPr>
          <w:sz w:val="28"/>
        </w:rPr>
        <w:t xml:space="preserve">4. Контроль за исполнением данного приказа оставляю за собой. </w:t>
      </w:r>
    </w:p>
    <w:p w:rsidR="00D26DFD" w:rsidRDefault="00D26DFD" w:rsidP="00D26DFD">
      <w:pPr>
        <w:rPr>
          <w:sz w:val="28"/>
        </w:rPr>
      </w:pPr>
    </w:p>
    <w:p w:rsidR="00D26DFD" w:rsidRDefault="00D26DFD" w:rsidP="00D26DFD">
      <w:r>
        <w:t xml:space="preserve">                                         </w:t>
      </w:r>
    </w:p>
    <w:p w:rsidR="00D26DFD" w:rsidRDefault="00D26DFD" w:rsidP="00D26DF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116205</wp:posOffset>
            </wp:positionV>
            <wp:extent cx="1514475" cy="1481455"/>
            <wp:effectExtent l="133350" t="152400" r="142875" b="137795"/>
            <wp:wrapNone/>
            <wp:docPr id="1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DFD" w:rsidRDefault="00D26DFD" w:rsidP="00D26DFD"/>
    <w:p w:rsidR="00D26DFD" w:rsidRDefault="00D26DFD" w:rsidP="00D26DFD"/>
    <w:p w:rsidR="00D26DFD" w:rsidRDefault="00D26DFD" w:rsidP="00D26DFD">
      <w:pPr>
        <w:rPr>
          <w:sz w:val="22"/>
          <w:szCs w:val="22"/>
        </w:rPr>
      </w:pPr>
      <w:r>
        <w:t xml:space="preserve">                          Директор школы:                       </w:t>
      </w:r>
      <w:proofErr w:type="spellStart"/>
      <w:r>
        <w:t>Т.Н.Битюцкая</w:t>
      </w:r>
      <w:proofErr w:type="spellEnd"/>
    </w:p>
    <w:p w:rsidR="00D26DFD" w:rsidRDefault="00D26DFD" w:rsidP="00D26DFD"/>
    <w:p w:rsidR="00D26DFD" w:rsidRDefault="00D26DFD" w:rsidP="00D26DFD">
      <w:pPr>
        <w:rPr>
          <w:sz w:val="28"/>
        </w:rPr>
      </w:pPr>
    </w:p>
    <w:p w:rsidR="00D26DFD" w:rsidRDefault="00D26DFD" w:rsidP="00D26DFD">
      <w:pPr>
        <w:rPr>
          <w:sz w:val="28"/>
        </w:rPr>
      </w:pPr>
    </w:p>
    <w:p w:rsidR="00D26DFD" w:rsidRDefault="00D26DFD" w:rsidP="00D26DFD">
      <w:pPr>
        <w:rPr>
          <w:sz w:val="28"/>
        </w:rPr>
      </w:pPr>
    </w:p>
    <w:p w:rsidR="00C13D36" w:rsidRDefault="00C13D36" w:rsidP="000C6A1C">
      <w:pPr>
        <w:rPr>
          <w:b/>
          <w:sz w:val="28"/>
          <w:szCs w:val="28"/>
        </w:rPr>
      </w:pPr>
    </w:p>
    <w:p w:rsidR="00C13D36" w:rsidRDefault="00C13D36" w:rsidP="000C6A1C">
      <w:pPr>
        <w:rPr>
          <w:b/>
          <w:sz w:val="28"/>
          <w:szCs w:val="28"/>
        </w:rPr>
      </w:pPr>
    </w:p>
    <w:p w:rsidR="0098234A" w:rsidRDefault="0098234A" w:rsidP="003F61DE">
      <w:pPr>
        <w:rPr>
          <w:b/>
          <w:sz w:val="28"/>
          <w:szCs w:val="28"/>
        </w:rPr>
      </w:pPr>
    </w:p>
    <w:p w:rsidR="00150626" w:rsidRDefault="00150626" w:rsidP="003F61DE">
      <w:pPr>
        <w:rPr>
          <w:b/>
          <w:sz w:val="28"/>
          <w:szCs w:val="28"/>
        </w:rPr>
      </w:pPr>
    </w:p>
    <w:p w:rsidR="00150626" w:rsidRDefault="00150626" w:rsidP="003F61DE">
      <w:pPr>
        <w:rPr>
          <w:b/>
          <w:sz w:val="28"/>
          <w:szCs w:val="28"/>
        </w:rPr>
      </w:pPr>
    </w:p>
    <w:p w:rsidR="00150626" w:rsidRDefault="00150626" w:rsidP="003F61DE">
      <w:pPr>
        <w:rPr>
          <w:b/>
          <w:sz w:val="28"/>
          <w:szCs w:val="28"/>
        </w:rPr>
      </w:pPr>
    </w:p>
    <w:p w:rsidR="00150626" w:rsidRDefault="00150626" w:rsidP="003F61DE">
      <w:pPr>
        <w:rPr>
          <w:b/>
          <w:sz w:val="28"/>
          <w:szCs w:val="28"/>
        </w:rPr>
      </w:pPr>
    </w:p>
    <w:sectPr w:rsidR="00150626" w:rsidSect="001F5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1C26B5"/>
    <w:rsid w:val="0003628B"/>
    <w:rsid w:val="000415B4"/>
    <w:rsid w:val="00043758"/>
    <w:rsid w:val="00044839"/>
    <w:rsid w:val="00044E51"/>
    <w:rsid w:val="000503AC"/>
    <w:rsid w:val="00053176"/>
    <w:rsid w:val="000532FF"/>
    <w:rsid w:val="000630AB"/>
    <w:rsid w:val="00066C19"/>
    <w:rsid w:val="00071EB6"/>
    <w:rsid w:val="00076D84"/>
    <w:rsid w:val="00091D7F"/>
    <w:rsid w:val="000A1BDF"/>
    <w:rsid w:val="000A1BE3"/>
    <w:rsid w:val="000A2200"/>
    <w:rsid w:val="000C6A1C"/>
    <w:rsid w:val="000D1B38"/>
    <w:rsid w:val="000D77E5"/>
    <w:rsid w:val="000E1215"/>
    <w:rsid w:val="000E55E4"/>
    <w:rsid w:val="00100535"/>
    <w:rsid w:val="001029B3"/>
    <w:rsid w:val="00102BBC"/>
    <w:rsid w:val="001060F6"/>
    <w:rsid w:val="00130FAF"/>
    <w:rsid w:val="00133523"/>
    <w:rsid w:val="00136891"/>
    <w:rsid w:val="00137EF2"/>
    <w:rsid w:val="00143B01"/>
    <w:rsid w:val="00150626"/>
    <w:rsid w:val="00171FF8"/>
    <w:rsid w:val="0017447B"/>
    <w:rsid w:val="00175706"/>
    <w:rsid w:val="001940C9"/>
    <w:rsid w:val="00195018"/>
    <w:rsid w:val="00195A4D"/>
    <w:rsid w:val="001A187A"/>
    <w:rsid w:val="001A5E9E"/>
    <w:rsid w:val="001B0DE0"/>
    <w:rsid w:val="001B40E5"/>
    <w:rsid w:val="001C26B5"/>
    <w:rsid w:val="001C57FE"/>
    <w:rsid w:val="001C67D7"/>
    <w:rsid w:val="001D64D1"/>
    <w:rsid w:val="001D7A90"/>
    <w:rsid w:val="001E4220"/>
    <w:rsid w:val="001E48AA"/>
    <w:rsid w:val="001E56DB"/>
    <w:rsid w:val="001F0CE2"/>
    <w:rsid w:val="001F0FA2"/>
    <w:rsid w:val="001F504F"/>
    <w:rsid w:val="001F615D"/>
    <w:rsid w:val="001F6BA6"/>
    <w:rsid w:val="00207216"/>
    <w:rsid w:val="002121DF"/>
    <w:rsid w:val="00214C2C"/>
    <w:rsid w:val="002176CF"/>
    <w:rsid w:val="00230E32"/>
    <w:rsid w:val="0024261C"/>
    <w:rsid w:val="00252274"/>
    <w:rsid w:val="002526A9"/>
    <w:rsid w:val="002559D7"/>
    <w:rsid w:val="00261D8B"/>
    <w:rsid w:val="00276891"/>
    <w:rsid w:val="002875DF"/>
    <w:rsid w:val="00292D4C"/>
    <w:rsid w:val="00297D9F"/>
    <w:rsid w:val="002A15CF"/>
    <w:rsid w:val="002B2BD4"/>
    <w:rsid w:val="002C190E"/>
    <w:rsid w:val="002C3B9C"/>
    <w:rsid w:val="002F5F1D"/>
    <w:rsid w:val="002F6DFB"/>
    <w:rsid w:val="00311781"/>
    <w:rsid w:val="003210E0"/>
    <w:rsid w:val="003252D1"/>
    <w:rsid w:val="0033141F"/>
    <w:rsid w:val="00331576"/>
    <w:rsid w:val="003422B6"/>
    <w:rsid w:val="00353512"/>
    <w:rsid w:val="00383D12"/>
    <w:rsid w:val="003B0794"/>
    <w:rsid w:val="003B3C4D"/>
    <w:rsid w:val="003D42B3"/>
    <w:rsid w:val="003D533C"/>
    <w:rsid w:val="003D7CA0"/>
    <w:rsid w:val="003F61DE"/>
    <w:rsid w:val="00407D32"/>
    <w:rsid w:val="004239ED"/>
    <w:rsid w:val="0042773B"/>
    <w:rsid w:val="004332F5"/>
    <w:rsid w:val="004430AC"/>
    <w:rsid w:val="004437D5"/>
    <w:rsid w:val="00446B57"/>
    <w:rsid w:val="00447F9A"/>
    <w:rsid w:val="00451896"/>
    <w:rsid w:val="00454FE4"/>
    <w:rsid w:val="004651C6"/>
    <w:rsid w:val="00465A7F"/>
    <w:rsid w:val="00465AD8"/>
    <w:rsid w:val="00467514"/>
    <w:rsid w:val="00467772"/>
    <w:rsid w:val="0047696E"/>
    <w:rsid w:val="0048575B"/>
    <w:rsid w:val="004925B3"/>
    <w:rsid w:val="00497784"/>
    <w:rsid w:val="004A3A56"/>
    <w:rsid w:val="004B20F1"/>
    <w:rsid w:val="004B70D6"/>
    <w:rsid w:val="004C1DC4"/>
    <w:rsid w:val="004C7512"/>
    <w:rsid w:val="004D4785"/>
    <w:rsid w:val="005363A6"/>
    <w:rsid w:val="005378DC"/>
    <w:rsid w:val="00551957"/>
    <w:rsid w:val="00592207"/>
    <w:rsid w:val="0059441D"/>
    <w:rsid w:val="00595F62"/>
    <w:rsid w:val="005B6640"/>
    <w:rsid w:val="005E5292"/>
    <w:rsid w:val="005E7FF8"/>
    <w:rsid w:val="005F1DEB"/>
    <w:rsid w:val="005F3398"/>
    <w:rsid w:val="0061210E"/>
    <w:rsid w:val="006266CC"/>
    <w:rsid w:val="0063197F"/>
    <w:rsid w:val="006405E5"/>
    <w:rsid w:val="00641CF9"/>
    <w:rsid w:val="00655468"/>
    <w:rsid w:val="006573C5"/>
    <w:rsid w:val="00670272"/>
    <w:rsid w:val="00674A4A"/>
    <w:rsid w:val="006B0DC5"/>
    <w:rsid w:val="006B4C36"/>
    <w:rsid w:val="006C19BF"/>
    <w:rsid w:val="006C2278"/>
    <w:rsid w:val="006E39B8"/>
    <w:rsid w:val="006E411F"/>
    <w:rsid w:val="006E6573"/>
    <w:rsid w:val="0070185F"/>
    <w:rsid w:val="00701EC3"/>
    <w:rsid w:val="007050E7"/>
    <w:rsid w:val="00705D7A"/>
    <w:rsid w:val="00715335"/>
    <w:rsid w:val="007236CD"/>
    <w:rsid w:val="00723FCE"/>
    <w:rsid w:val="00733085"/>
    <w:rsid w:val="0073403C"/>
    <w:rsid w:val="0074642A"/>
    <w:rsid w:val="007567BD"/>
    <w:rsid w:val="00776CE7"/>
    <w:rsid w:val="00776FD4"/>
    <w:rsid w:val="007829CD"/>
    <w:rsid w:val="007871D5"/>
    <w:rsid w:val="007A72A4"/>
    <w:rsid w:val="007B6EDC"/>
    <w:rsid w:val="007E7332"/>
    <w:rsid w:val="007F1FF4"/>
    <w:rsid w:val="007F6D6A"/>
    <w:rsid w:val="008025D9"/>
    <w:rsid w:val="008040BE"/>
    <w:rsid w:val="00805215"/>
    <w:rsid w:val="008278C7"/>
    <w:rsid w:val="00831A7A"/>
    <w:rsid w:val="00840E75"/>
    <w:rsid w:val="008419AA"/>
    <w:rsid w:val="0084213A"/>
    <w:rsid w:val="00851196"/>
    <w:rsid w:val="008516F1"/>
    <w:rsid w:val="00857633"/>
    <w:rsid w:val="008608E4"/>
    <w:rsid w:val="008664CF"/>
    <w:rsid w:val="00881D37"/>
    <w:rsid w:val="00883DC3"/>
    <w:rsid w:val="00886D46"/>
    <w:rsid w:val="008F2FB7"/>
    <w:rsid w:val="008F6188"/>
    <w:rsid w:val="008F7047"/>
    <w:rsid w:val="009007AD"/>
    <w:rsid w:val="00905EC5"/>
    <w:rsid w:val="00906C39"/>
    <w:rsid w:val="00912FEA"/>
    <w:rsid w:val="00914EDE"/>
    <w:rsid w:val="00925A77"/>
    <w:rsid w:val="00934701"/>
    <w:rsid w:val="009361B1"/>
    <w:rsid w:val="00942B2E"/>
    <w:rsid w:val="00950736"/>
    <w:rsid w:val="00955697"/>
    <w:rsid w:val="00962F53"/>
    <w:rsid w:val="00965835"/>
    <w:rsid w:val="00965FA0"/>
    <w:rsid w:val="009716E2"/>
    <w:rsid w:val="0097249E"/>
    <w:rsid w:val="009729F3"/>
    <w:rsid w:val="0098234A"/>
    <w:rsid w:val="009872AD"/>
    <w:rsid w:val="00992A90"/>
    <w:rsid w:val="009933E6"/>
    <w:rsid w:val="009952C1"/>
    <w:rsid w:val="00997CA9"/>
    <w:rsid w:val="009A44FD"/>
    <w:rsid w:val="009A5412"/>
    <w:rsid w:val="009A6564"/>
    <w:rsid w:val="009B252F"/>
    <w:rsid w:val="009B4C36"/>
    <w:rsid w:val="009C38F2"/>
    <w:rsid w:val="009D2373"/>
    <w:rsid w:val="009D26EB"/>
    <w:rsid w:val="009D616E"/>
    <w:rsid w:val="009D6903"/>
    <w:rsid w:val="009E182D"/>
    <w:rsid w:val="009E44EB"/>
    <w:rsid w:val="009E4CC4"/>
    <w:rsid w:val="009F4CDA"/>
    <w:rsid w:val="00A00767"/>
    <w:rsid w:val="00A01B99"/>
    <w:rsid w:val="00A02118"/>
    <w:rsid w:val="00A071C1"/>
    <w:rsid w:val="00A07DAA"/>
    <w:rsid w:val="00A172B6"/>
    <w:rsid w:val="00A2179E"/>
    <w:rsid w:val="00A30F62"/>
    <w:rsid w:val="00A3578F"/>
    <w:rsid w:val="00A40FF2"/>
    <w:rsid w:val="00A44D14"/>
    <w:rsid w:val="00A4637A"/>
    <w:rsid w:val="00A51ED5"/>
    <w:rsid w:val="00A57D3F"/>
    <w:rsid w:val="00A64E4F"/>
    <w:rsid w:val="00A66400"/>
    <w:rsid w:val="00A66601"/>
    <w:rsid w:val="00A71364"/>
    <w:rsid w:val="00A76803"/>
    <w:rsid w:val="00A84848"/>
    <w:rsid w:val="00A8553D"/>
    <w:rsid w:val="00A90A77"/>
    <w:rsid w:val="00AA4E65"/>
    <w:rsid w:val="00AB0753"/>
    <w:rsid w:val="00AB0999"/>
    <w:rsid w:val="00AB5580"/>
    <w:rsid w:val="00AC2115"/>
    <w:rsid w:val="00AC4E3B"/>
    <w:rsid w:val="00AD53B2"/>
    <w:rsid w:val="00AE59C2"/>
    <w:rsid w:val="00AE79EF"/>
    <w:rsid w:val="00B07C46"/>
    <w:rsid w:val="00B27A49"/>
    <w:rsid w:val="00B33C38"/>
    <w:rsid w:val="00B44E8E"/>
    <w:rsid w:val="00B50EFF"/>
    <w:rsid w:val="00B64864"/>
    <w:rsid w:val="00B64FFD"/>
    <w:rsid w:val="00B90396"/>
    <w:rsid w:val="00B93B58"/>
    <w:rsid w:val="00B95E5A"/>
    <w:rsid w:val="00BA2705"/>
    <w:rsid w:val="00BA2F24"/>
    <w:rsid w:val="00BA56D2"/>
    <w:rsid w:val="00BA7A06"/>
    <w:rsid w:val="00BB2EDB"/>
    <w:rsid w:val="00BC5235"/>
    <w:rsid w:val="00C020D0"/>
    <w:rsid w:val="00C10BAC"/>
    <w:rsid w:val="00C13D36"/>
    <w:rsid w:val="00C711D4"/>
    <w:rsid w:val="00C749ED"/>
    <w:rsid w:val="00C75616"/>
    <w:rsid w:val="00CA4321"/>
    <w:rsid w:val="00CB0CBC"/>
    <w:rsid w:val="00CB1F30"/>
    <w:rsid w:val="00CE0331"/>
    <w:rsid w:val="00CE565A"/>
    <w:rsid w:val="00CE57B7"/>
    <w:rsid w:val="00CF4C7B"/>
    <w:rsid w:val="00D17617"/>
    <w:rsid w:val="00D17889"/>
    <w:rsid w:val="00D234AD"/>
    <w:rsid w:val="00D26DFD"/>
    <w:rsid w:val="00D44D9D"/>
    <w:rsid w:val="00D45BA9"/>
    <w:rsid w:val="00D57E3F"/>
    <w:rsid w:val="00D708A2"/>
    <w:rsid w:val="00D7323C"/>
    <w:rsid w:val="00D77742"/>
    <w:rsid w:val="00D807F4"/>
    <w:rsid w:val="00D81406"/>
    <w:rsid w:val="00D866E3"/>
    <w:rsid w:val="00DA3FB3"/>
    <w:rsid w:val="00DA7C7F"/>
    <w:rsid w:val="00DB5002"/>
    <w:rsid w:val="00DC0CFF"/>
    <w:rsid w:val="00DC0EA6"/>
    <w:rsid w:val="00DC3B0D"/>
    <w:rsid w:val="00DC4836"/>
    <w:rsid w:val="00DD0B15"/>
    <w:rsid w:val="00DD0FD4"/>
    <w:rsid w:val="00DD26DC"/>
    <w:rsid w:val="00E31D69"/>
    <w:rsid w:val="00E419FE"/>
    <w:rsid w:val="00E5373F"/>
    <w:rsid w:val="00E563AE"/>
    <w:rsid w:val="00E623E6"/>
    <w:rsid w:val="00E72E65"/>
    <w:rsid w:val="00E809AB"/>
    <w:rsid w:val="00E811CC"/>
    <w:rsid w:val="00E83383"/>
    <w:rsid w:val="00E86428"/>
    <w:rsid w:val="00E90AEE"/>
    <w:rsid w:val="00E956CC"/>
    <w:rsid w:val="00EA3155"/>
    <w:rsid w:val="00EA53E8"/>
    <w:rsid w:val="00EB6D72"/>
    <w:rsid w:val="00EC15FD"/>
    <w:rsid w:val="00EC1B04"/>
    <w:rsid w:val="00EC3596"/>
    <w:rsid w:val="00EC6629"/>
    <w:rsid w:val="00ED16CE"/>
    <w:rsid w:val="00EE141B"/>
    <w:rsid w:val="00EF0212"/>
    <w:rsid w:val="00EF2CD2"/>
    <w:rsid w:val="00EF598F"/>
    <w:rsid w:val="00F02621"/>
    <w:rsid w:val="00F21009"/>
    <w:rsid w:val="00F22878"/>
    <w:rsid w:val="00F22C32"/>
    <w:rsid w:val="00F31437"/>
    <w:rsid w:val="00F371B0"/>
    <w:rsid w:val="00F374EC"/>
    <w:rsid w:val="00F56B83"/>
    <w:rsid w:val="00F5757F"/>
    <w:rsid w:val="00F647C9"/>
    <w:rsid w:val="00F724DA"/>
    <w:rsid w:val="00F8014D"/>
    <w:rsid w:val="00F91378"/>
    <w:rsid w:val="00F94E94"/>
    <w:rsid w:val="00F959DE"/>
    <w:rsid w:val="00FA752F"/>
    <w:rsid w:val="00FB14B8"/>
    <w:rsid w:val="00FB177C"/>
    <w:rsid w:val="00FB315F"/>
    <w:rsid w:val="00FC29CA"/>
    <w:rsid w:val="00FC5A8D"/>
    <w:rsid w:val="00FD087D"/>
    <w:rsid w:val="00FD0EB6"/>
    <w:rsid w:val="00FD28C2"/>
    <w:rsid w:val="00FD7E16"/>
    <w:rsid w:val="00FE0254"/>
    <w:rsid w:val="00FF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D26DFD"/>
    <w:rPr>
      <w:lang w:val="en-US" w:bidi="en-US"/>
    </w:rPr>
  </w:style>
  <w:style w:type="paragraph" w:styleId="a4">
    <w:name w:val="No Spacing"/>
    <w:aliases w:val="основа"/>
    <w:link w:val="a3"/>
    <w:uiPriority w:val="1"/>
    <w:qFormat/>
    <w:rsid w:val="00D26DFD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102;&#1088;&#1095;&#1077;&#1085;&#1082;&#1086;\&#1056;&#1072;&#1073;&#1086;&#1095;&#1080;&#1081;%20&#1089;&#1090;&#1086;&#1083;\&#1057;&#1087;&#1080;&#1089;&#1086;&#1082;%20&#1088;&#1072;&#1073;&#1086;&#1090;&#1085;&#1080;&#1082;&#1086;&#1074;%20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AA4E-A4B6-4032-B30F-73ACA7D3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работников 2016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Ильменская СОШ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First</cp:lastModifiedBy>
  <cp:revision>9</cp:revision>
  <cp:lastPrinted>2024-12-12T11:51:00Z</cp:lastPrinted>
  <dcterms:created xsi:type="dcterms:W3CDTF">2024-12-11T09:53:00Z</dcterms:created>
  <dcterms:modified xsi:type="dcterms:W3CDTF">2025-01-26T17:27:00Z</dcterms:modified>
</cp:coreProperties>
</file>